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2105" w14:textId="280F85D6" w:rsidR="00EF3526" w:rsidRPr="008B3E0A" w:rsidRDefault="00410C6F" w:rsidP="00EF3526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ind w:left="5192" w:hanging="5192"/>
        <w:rPr>
          <w:rFonts w:cs="Arial"/>
          <w:sz w:val="20"/>
          <w:lang w:val="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693E5" wp14:editId="1297E000">
            <wp:simplePos x="0" y="0"/>
            <wp:positionH relativeFrom="column">
              <wp:posOffset>-152400</wp:posOffset>
            </wp:positionH>
            <wp:positionV relativeFrom="paragraph">
              <wp:posOffset>-64770</wp:posOffset>
            </wp:positionV>
            <wp:extent cx="499458" cy="514350"/>
            <wp:effectExtent l="0" t="0" r="0" b="0"/>
            <wp:wrapNone/>
            <wp:docPr id="536068782" name="Kuva 1" descr="Kuva, joka sisältää kohteen Grafiikka, graafinen suunnittelu, orvokki, ympyr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68782" name="Kuva 1" descr="Kuva, joka sisältää kohteen Grafiikka, graafinen suunnittelu, orvokki, ympyrä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5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0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33F6C" wp14:editId="369E78DA">
                <wp:simplePos x="0" y="0"/>
                <wp:positionH relativeFrom="column">
                  <wp:align>right</wp:align>
                </wp:positionH>
                <wp:positionV relativeFrom="paragraph">
                  <wp:posOffset>2264</wp:posOffset>
                </wp:positionV>
                <wp:extent cx="3672313" cy="342900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31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C64C4" w14:textId="45CF19ED" w:rsidR="00B97254" w:rsidRPr="00E71211" w:rsidRDefault="00B64B31">
                            <w:pPr>
                              <w:rPr>
                                <w:b/>
                                <w:spacing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32"/>
                                <w:sz w:val="24"/>
                                <w:szCs w:val="24"/>
                              </w:rPr>
                              <w:t>Ammattiliitto Kelan toimihenkilöt 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33F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7.95pt;margin-top:.2pt;width:289.15pt;height:27pt;z-index: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" stroked="f">
                <v:textbox>
                  <w:txbxContent>
                    <w:p w14:paraId="521C64C4" w14:textId="45CF19ED" w:rsidR="00B97254" w:rsidRPr="00E71211" w:rsidRDefault="00B64B31">
                      <w:pPr>
                        <w:rPr>
                          <w:b/>
                          <w:spacing w:val="3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pacing w:val="32"/>
                          <w:sz w:val="24"/>
                          <w:szCs w:val="24"/>
                        </w:rPr>
                        <w:t>Ammattiliitto Kelan toimihenkilöt ry</w:t>
                      </w:r>
                    </w:p>
                  </w:txbxContent>
                </v:textbox>
              </v:shape>
            </w:pict>
          </mc:Fallback>
        </mc:AlternateContent>
      </w:r>
      <w:r w:rsidR="00EF3526" w:rsidRPr="008B3E0A">
        <w:rPr>
          <w:rFonts w:cs="Arial"/>
          <w:b/>
          <w:sz w:val="20"/>
          <w:lang w:val="fi"/>
        </w:rPr>
        <w:fldChar w:fldCharType="begin"/>
      </w:r>
      <w:r w:rsidR="00EF3526" w:rsidRPr="008B3E0A">
        <w:rPr>
          <w:rFonts w:cs="Arial"/>
          <w:b/>
          <w:sz w:val="20"/>
          <w:lang w:val="fi"/>
        </w:rPr>
        <w:instrText xml:space="preserve"> SEQ CHAPTER \h \r 1</w:instrText>
      </w:r>
      <w:r w:rsidR="00EF3526" w:rsidRPr="008B3E0A">
        <w:rPr>
          <w:rFonts w:cs="Arial"/>
          <w:b/>
          <w:sz w:val="20"/>
          <w:lang w:val="fi"/>
        </w:rPr>
        <w:fldChar w:fldCharType="end"/>
      </w:r>
      <w:r w:rsidR="00EF3526" w:rsidRPr="008B3E0A">
        <w:rPr>
          <w:rFonts w:cs="Arial"/>
          <w:sz w:val="20"/>
          <w:lang w:val="fi"/>
        </w:rPr>
        <w:tab/>
      </w:r>
      <w:r w:rsidR="00EF3526" w:rsidRPr="008B3E0A">
        <w:rPr>
          <w:rFonts w:cs="Arial"/>
          <w:sz w:val="20"/>
          <w:lang w:val="fi"/>
        </w:rPr>
        <w:tab/>
      </w:r>
    </w:p>
    <w:p w14:paraId="77D779E1" w14:textId="06A9C9CE" w:rsidR="00EF3526" w:rsidRPr="008B3E0A" w:rsidRDefault="00EF3526" w:rsidP="00EF3526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ind w:left="3895" w:hanging="3895"/>
        <w:rPr>
          <w:rFonts w:cs="Arial"/>
          <w:sz w:val="20"/>
          <w:lang w:val="fi"/>
        </w:rPr>
      </w:pPr>
      <w:r w:rsidRPr="008B3E0A">
        <w:rPr>
          <w:rFonts w:cs="Arial"/>
          <w:sz w:val="20"/>
          <w:lang w:val="fi"/>
        </w:rPr>
        <w:tab/>
      </w:r>
      <w:r w:rsidRPr="008B3E0A">
        <w:rPr>
          <w:rFonts w:cs="Arial"/>
          <w:sz w:val="20"/>
          <w:lang w:val="fi"/>
        </w:rPr>
        <w:tab/>
      </w:r>
    </w:p>
    <w:p w14:paraId="206BAE5E" w14:textId="52628184" w:rsidR="00A14E06" w:rsidRDefault="00B850D6" w:rsidP="00A14E06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lang w:val="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0EE72" wp14:editId="6FE95359">
                <wp:simplePos x="0" y="0"/>
                <wp:positionH relativeFrom="column">
                  <wp:posOffset>346710</wp:posOffset>
                </wp:positionH>
                <wp:positionV relativeFrom="paragraph">
                  <wp:posOffset>5080</wp:posOffset>
                </wp:positionV>
                <wp:extent cx="2444750" cy="695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A3CD3" w14:textId="77777777" w:rsidR="002E5FED" w:rsidRDefault="002E5FED" w:rsidP="002E5FED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Matkalaskujen palautus:</w:t>
                            </w:r>
                          </w:p>
                          <w:p w14:paraId="59CC337B" w14:textId="0999CB9B" w:rsidR="002E5FED" w:rsidRDefault="002E5FED" w:rsidP="002E5FED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Ammattiliitto </w:t>
                            </w:r>
                            <w:r w:rsidR="00B64B31">
                              <w:rPr>
                                <w:sz w:val="18"/>
                                <w:szCs w:val="18"/>
                              </w:rPr>
                              <w:t>Kelan toimihenkilöt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ry.</w:t>
                            </w:r>
                          </w:p>
                          <w:p w14:paraId="09DFE4CE" w14:textId="5E552B82" w:rsidR="002E5FED" w:rsidRDefault="00B64B31" w:rsidP="002E5FED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Mikon</w:t>
                            </w:r>
                            <w:r w:rsidR="002E5FED">
                              <w:rPr>
                                <w:sz w:val="18"/>
                                <w:szCs w:val="18"/>
                              </w:rPr>
                              <w:t xml:space="preserve">katu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2E5FED">
                              <w:rPr>
                                <w:sz w:val="18"/>
                                <w:szCs w:val="18"/>
                              </w:rPr>
                              <w:t xml:space="preserve"> A,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="002E5FED">
                              <w:rPr>
                                <w:sz w:val="18"/>
                                <w:szCs w:val="18"/>
                              </w:rPr>
                              <w:t xml:space="preserve"> Helsinki</w:t>
                            </w:r>
                          </w:p>
                          <w:p w14:paraId="396E2C3B" w14:textId="77777777" w:rsidR="002E5FED" w:rsidRDefault="002E5FED" w:rsidP="002E5FED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83D17A" w14:textId="02FFC58F" w:rsidR="00B97254" w:rsidRDefault="0031548D" w:rsidP="00F645DF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DB4E60">
                              <w:rPr>
                                <w:sz w:val="18"/>
                                <w:szCs w:val="18"/>
                              </w:rPr>
                              <w:t>thLiito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DB4E60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="00B97254">
                              <w:rPr>
                                <w:sz w:val="18"/>
                                <w:szCs w:val="18"/>
                              </w:rPr>
                              <w:t>-tunnus 0213504-8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EE72" id="Text Box 2" o:spid="_x0000_s1027" type="#_x0000_t202" style="position:absolute;margin-left:27.3pt;margin-top:.4pt;width:192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" stroked="f">
                <v:textbox>
                  <w:txbxContent>
                    <w:p w14:paraId="2E0A3CD3" w14:textId="77777777" w:rsidR="002E5FED" w:rsidRDefault="002E5FED" w:rsidP="002E5FED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Matkalaskujen palautus:</w:t>
                      </w:r>
                    </w:p>
                    <w:p w14:paraId="59CC337B" w14:textId="0999CB9B" w:rsidR="002E5FED" w:rsidRDefault="002E5FED" w:rsidP="002E5FED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Ammattiliitto </w:t>
                      </w:r>
                      <w:r w:rsidR="00B64B31">
                        <w:rPr>
                          <w:sz w:val="18"/>
                          <w:szCs w:val="18"/>
                        </w:rPr>
                        <w:t>Kelan toimihenkilöt</w:t>
                      </w:r>
                      <w:r>
                        <w:rPr>
                          <w:sz w:val="18"/>
                          <w:szCs w:val="18"/>
                        </w:rPr>
                        <w:t xml:space="preserve"> ry.</w:t>
                      </w:r>
                    </w:p>
                    <w:p w14:paraId="09DFE4CE" w14:textId="5E552B82" w:rsidR="002E5FED" w:rsidRDefault="00B64B31" w:rsidP="002E5FED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Mikon</w:t>
                      </w:r>
                      <w:r w:rsidR="002E5FED">
                        <w:rPr>
                          <w:sz w:val="18"/>
                          <w:szCs w:val="18"/>
                        </w:rPr>
                        <w:t xml:space="preserve">katu 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="002E5FED">
                        <w:rPr>
                          <w:sz w:val="18"/>
                          <w:szCs w:val="18"/>
                        </w:rPr>
                        <w:t xml:space="preserve"> A, 00</w:t>
                      </w:r>
                      <w:r>
                        <w:rPr>
                          <w:sz w:val="18"/>
                          <w:szCs w:val="18"/>
                        </w:rPr>
                        <w:t>100</w:t>
                      </w:r>
                      <w:r w:rsidR="002E5FED">
                        <w:rPr>
                          <w:sz w:val="18"/>
                          <w:szCs w:val="18"/>
                        </w:rPr>
                        <w:t xml:space="preserve"> Helsinki</w:t>
                      </w:r>
                    </w:p>
                    <w:p w14:paraId="396E2C3B" w14:textId="77777777" w:rsidR="002E5FED" w:rsidRDefault="002E5FED" w:rsidP="002E5FED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2583D17A" w14:textId="02FFC58F" w:rsidR="00B97254" w:rsidRDefault="0031548D" w:rsidP="00F645DF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="00DB4E60">
                        <w:rPr>
                          <w:sz w:val="18"/>
                          <w:szCs w:val="18"/>
                        </w:rPr>
                        <w:t>thLiito</w:t>
                      </w:r>
                      <w:r>
                        <w:rPr>
                          <w:sz w:val="18"/>
                          <w:szCs w:val="18"/>
                        </w:rPr>
                        <w:t xml:space="preserve">n </w:t>
                      </w:r>
                      <w:r w:rsidR="00DB4E60">
                        <w:rPr>
                          <w:sz w:val="18"/>
                          <w:szCs w:val="18"/>
                        </w:rPr>
                        <w:t>y</w:t>
                      </w:r>
                      <w:r w:rsidR="00B97254">
                        <w:rPr>
                          <w:sz w:val="18"/>
                          <w:szCs w:val="18"/>
                        </w:rPr>
                        <w:t>-tunnus 0213504-8</w:t>
                      </w:r>
                    </w:p>
                  </w:txbxContent>
                </v:textbox>
              </v:shape>
            </w:pict>
          </mc:Fallback>
        </mc:AlternateContent>
      </w:r>
    </w:p>
    <w:p w14:paraId="5E0D08EA" w14:textId="77777777" w:rsidR="008D7737" w:rsidRDefault="008D7737" w:rsidP="003D1E28">
      <w:pPr>
        <w:ind w:right="-34"/>
        <w:rPr>
          <w:b/>
          <w:sz w:val="32"/>
          <w:szCs w:val="32"/>
        </w:rPr>
      </w:pPr>
      <w:r>
        <w:br w:type="column"/>
      </w:r>
      <w:r w:rsidR="00C312EC">
        <w:t xml:space="preserve">      </w:t>
      </w:r>
      <w:r w:rsidR="002E2248">
        <w:rPr>
          <w:b/>
          <w:sz w:val="32"/>
          <w:szCs w:val="32"/>
        </w:rPr>
        <w:t>PALKKIOLASKU</w:t>
      </w:r>
    </w:p>
    <w:p w14:paraId="351BDEC3" w14:textId="77777777" w:rsidR="006945EB" w:rsidRPr="00C77603" w:rsidRDefault="006945EB"/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257"/>
      </w:tblGrid>
      <w:tr w:rsidR="008D7737" w14:paraId="56F71206" w14:textId="77777777" w:rsidTr="00284D60">
        <w:tc>
          <w:tcPr>
            <w:tcW w:w="1305" w:type="dxa"/>
          </w:tcPr>
          <w:p w14:paraId="093DABF2" w14:textId="77777777" w:rsidR="008D7737" w:rsidRPr="00933661" w:rsidRDefault="006945EB">
            <w:pPr>
              <w:rPr>
                <w:sz w:val="18"/>
                <w:szCs w:val="18"/>
              </w:rPr>
            </w:pPr>
            <w:r w:rsidRPr="00933661">
              <w:rPr>
                <w:sz w:val="18"/>
                <w:szCs w:val="18"/>
              </w:rPr>
              <w:t>Tark.</w:t>
            </w:r>
          </w:p>
          <w:p w14:paraId="1DFA12DF" w14:textId="77777777" w:rsidR="006945EB" w:rsidRPr="00933661" w:rsidRDefault="006945EB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DB2B215" w14:textId="77777777" w:rsidR="008D7737" w:rsidRPr="00933661" w:rsidRDefault="006945EB">
            <w:pPr>
              <w:rPr>
                <w:sz w:val="18"/>
                <w:szCs w:val="18"/>
              </w:rPr>
            </w:pPr>
            <w:r w:rsidRPr="00933661">
              <w:rPr>
                <w:sz w:val="18"/>
                <w:szCs w:val="18"/>
              </w:rPr>
              <w:t>Hyv.</w:t>
            </w:r>
          </w:p>
          <w:p w14:paraId="6B668487" w14:textId="77777777" w:rsidR="006945EB" w:rsidRPr="00933661" w:rsidRDefault="006945EB">
            <w:pPr>
              <w:rPr>
                <w:sz w:val="18"/>
                <w:szCs w:val="18"/>
              </w:rPr>
            </w:pPr>
          </w:p>
        </w:tc>
      </w:tr>
    </w:tbl>
    <w:p w14:paraId="5F7B4812" w14:textId="77777777" w:rsidR="00C37900" w:rsidRDefault="00C37900">
      <w:pPr>
        <w:sectPr w:rsidR="00C37900" w:rsidSect="00796D96">
          <w:pgSz w:w="11906" w:h="16838"/>
          <w:pgMar w:top="567" w:right="851" w:bottom="567" w:left="1134" w:header="709" w:footer="5" w:gutter="0"/>
          <w:cols w:num="2" w:space="2367" w:equalWidth="0">
            <w:col w:w="6346" w:space="627"/>
            <w:col w:w="2948" w:space="794"/>
          </w:cols>
          <w:docGrid w:linePitch="360"/>
        </w:sectPr>
      </w:pPr>
    </w:p>
    <w:p w14:paraId="1788B6DA" w14:textId="77777777" w:rsidR="001D267C" w:rsidRPr="001D267C" w:rsidRDefault="001D267C">
      <w:pPr>
        <w:rPr>
          <w:b/>
          <w:color w:val="FF0000"/>
        </w:rPr>
      </w:pPr>
    </w:p>
    <w:p w14:paraId="72DB9AA4" w14:textId="77777777" w:rsidR="00410539" w:rsidRPr="00410539" w:rsidRDefault="00410539" w:rsidP="0041053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rPr>
          <w:rFonts w:cs="Arial"/>
          <w:b/>
          <w:color w:val="FF0000"/>
          <w:sz w:val="16"/>
          <w:szCs w:val="16"/>
          <w:lang w:val="fi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5"/>
        <w:gridCol w:w="1559"/>
        <w:gridCol w:w="993"/>
        <w:gridCol w:w="691"/>
        <w:gridCol w:w="1962"/>
        <w:gridCol w:w="8"/>
      </w:tblGrid>
      <w:tr w:rsidR="00DD59E1" w:rsidRPr="00933661" w14:paraId="6EE431D7" w14:textId="77777777" w:rsidTr="005565FA"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6DC8706C" w14:textId="77777777" w:rsidR="00DD59E1" w:rsidRPr="00933661" w:rsidRDefault="00DD59E1" w:rsidP="00830B4D">
            <w:pPr>
              <w:rPr>
                <w:rFonts w:cs="Arial"/>
                <w:b/>
                <w:sz w:val="20"/>
                <w:szCs w:val="20"/>
              </w:rPr>
            </w:pPr>
            <w:r w:rsidRPr="00933661">
              <w:rPr>
                <w:rFonts w:cs="Arial"/>
                <w:b/>
                <w:sz w:val="20"/>
                <w:szCs w:val="20"/>
              </w:rPr>
              <w:t>Maksun saaja</w:t>
            </w:r>
          </w:p>
          <w:p w14:paraId="3D8DE056" w14:textId="77777777" w:rsidR="00DD59E1" w:rsidRPr="00933661" w:rsidRDefault="00DD59E1" w:rsidP="00830B4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</w:tcBorders>
          </w:tcPr>
          <w:p w14:paraId="06E41BE3" w14:textId="77777777" w:rsidR="00DD59E1" w:rsidRPr="00933661" w:rsidRDefault="00DD59E1" w:rsidP="002E22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14:paraId="780E825E" w14:textId="42E12CAE" w:rsidR="00DD59E1" w:rsidRPr="00933661" w:rsidRDefault="00410C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Syntymäaika</w:t>
            </w:r>
          </w:p>
          <w:p w14:paraId="5FAC451C" w14:textId="77777777" w:rsidR="00617115" w:rsidRPr="00933661" w:rsidRDefault="00617115">
            <w:pPr>
              <w:rPr>
                <w:rFonts w:cs="Arial"/>
                <w:sz w:val="18"/>
                <w:szCs w:val="18"/>
              </w:rPr>
            </w:pPr>
          </w:p>
        </w:tc>
      </w:tr>
      <w:tr w:rsidR="00877E99" w:rsidRPr="00933661" w14:paraId="0CC613BB" w14:textId="77777777" w:rsidTr="005565FA">
        <w:tc>
          <w:tcPr>
            <w:tcW w:w="1952" w:type="dxa"/>
            <w:vAlign w:val="center"/>
          </w:tcPr>
          <w:p w14:paraId="4358E9CF" w14:textId="77777777" w:rsidR="00877E99" w:rsidRDefault="002E2248" w:rsidP="00830B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Lähi</w:t>
            </w:r>
            <w:r w:rsidR="00877E99" w:rsidRPr="00933661">
              <w:rPr>
                <w:rFonts w:cs="Arial"/>
                <w:b/>
                <w:sz w:val="20"/>
                <w:szCs w:val="20"/>
              </w:rPr>
              <w:t>osoite</w:t>
            </w:r>
          </w:p>
          <w:p w14:paraId="450E88D5" w14:textId="77777777" w:rsidR="002E2248" w:rsidRPr="00933661" w:rsidRDefault="002E2248" w:rsidP="00830B4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6"/>
          </w:tcPr>
          <w:p w14:paraId="59A43D07" w14:textId="77777777" w:rsidR="00DE09B2" w:rsidRPr="00933661" w:rsidRDefault="00DE09B2">
            <w:pPr>
              <w:rPr>
                <w:rFonts w:cs="Arial"/>
                <w:sz w:val="20"/>
              </w:rPr>
            </w:pPr>
          </w:p>
        </w:tc>
      </w:tr>
      <w:tr w:rsidR="00AD5364" w:rsidRPr="00933661" w14:paraId="61D1130B" w14:textId="77777777" w:rsidTr="00AD5364">
        <w:tc>
          <w:tcPr>
            <w:tcW w:w="1952" w:type="dxa"/>
            <w:vAlign w:val="center"/>
          </w:tcPr>
          <w:p w14:paraId="25EFACC6" w14:textId="77777777" w:rsidR="00AD5364" w:rsidRDefault="00AD5364" w:rsidP="00830B4D">
            <w:pPr>
              <w:rPr>
                <w:rFonts w:cs="Arial"/>
                <w:b/>
                <w:sz w:val="20"/>
                <w:szCs w:val="20"/>
                <w:lang w:val="fi"/>
              </w:rPr>
            </w:pPr>
            <w:r>
              <w:rPr>
                <w:rFonts w:cs="Arial"/>
                <w:b/>
                <w:sz w:val="20"/>
                <w:szCs w:val="20"/>
                <w:lang w:val="fi"/>
              </w:rPr>
              <w:t xml:space="preserve">Postinumero ja </w:t>
            </w:r>
          </w:p>
          <w:p w14:paraId="76C3F879" w14:textId="77777777" w:rsidR="00AD5364" w:rsidRPr="00933661" w:rsidRDefault="00AD5364" w:rsidP="00830B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fi"/>
              </w:rPr>
              <w:t>-toimipaikka</w:t>
            </w:r>
          </w:p>
        </w:tc>
        <w:tc>
          <w:tcPr>
            <w:tcW w:w="5527" w:type="dxa"/>
            <w:gridSpan w:val="3"/>
          </w:tcPr>
          <w:p w14:paraId="57204446" w14:textId="77777777" w:rsidR="00AD5364" w:rsidRPr="00933661" w:rsidRDefault="00AD5364">
            <w:pPr>
              <w:rPr>
                <w:rFonts w:cs="Arial"/>
                <w:sz w:val="20"/>
              </w:rPr>
            </w:pPr>
          </w:p>
        </w:tc>
        <w:tc>
          <w:tcPr>
            <w:tcW w:w="2660" w:type="dxa"/>
            <w:gridSpan w:val="3"/>
          </w:tcPr>
          <w:p w14:paraId="0BE81743" w14:textId="77777777" w:rsidR="00AD5364" w:rsidRPr="00933661" w:rsidRDefault="00AD5364">
            <w:pPr>
              <w:rPr>
                <w:rFonts w:cs="Arial"/>
                <w:sz w:val="20"/>
              </w:rPr>
            </w:pPr>
            <w:r w:rsidRPr="00AD5364">
              <w:rPr>
                <w:rFonts w:cs="Arial"/>
                <w:sz w:val="18"/>
              </w:rPr>
              <w:t>Verotuskunta</w:t>
            </w:r>
          </w:p>
        </w:tc>
      </w:tr>
      <w:tr w:rsidR="002E2248" w:rsidRPr="00933661" w14:paraId="3944E0FD" w14:textId="77777777" w:rsidTr="002F2495">
        <w:trPr>
          <w:gridAfter w:val="1"/>
          <w:wAfter w:w="8" w:type="dxa"/>
        </w:trPr>
        <w:tc>
          <w:tcPr>
            <w:tcW w:w="7478" w:type="dxa"/>
            <w:gridSpan w:val="4"/>
          </w:tcPr>
          <w:p w14:paraId="2CD4858F" w14:textId="77777777" w:rsidR="002E2248" w:rsidRPr="00933661" w:rsidRDefault="002E2248" w:rsidP="0033448C">
            <w:pPr>
              <w:widowControl w:val="0"/>
              <w:tabs>
                <w:tab w:val="left" w:pos="0"/>
                <w:tab w:val="left" w:pos="1298"/>
                <w:tab w:val="left" w:pos="2597"/>
                <w:tab w:val="left" w:pos="3895"/>
                <w:tab w:val="left" w:pos="5192"/>
                <w:tab w:val="left" w:pos="6491"/>
                <w:tab w:val="left" w:pos="7789"/>
                <w:tab w:val="left" w:pos="9088"/>
                <w:tab w:val="left" w:pos="10386"/>
                <w:tab w:val="left" w:pos="11684"/>
                <w:tab w:val="left" w:pos="12983"/>
                <w:tab w:val="left" w:pos="14281"/>
                <w:tab w:val="left" w:pos="15578"/>
                <w:tab w:val="left" w:pos="16877"/>
                <w:tab w:val="left" w:pos="18175"/>
                <w:tab w:val="left" w:pos="19474"/>
                <w:tab w:val="left" w:pos="20772"/>
                <w:tab w:val="left" w:pos="22070"/>
                <w:tab w:val="left" w:pos="23369"/>
                <w:tab w:val="left" w:pos="24666"/>
                <w:tab w:val="left" w:pos="25964"/>
                <w:tab w:val="left" w:pos="27263"/>
                <w:tab w:val="left" w:pos="28561"/>
                <w:tab w:val="left" w:pos="29860"/>
                <w:tab w:val="left" w:pos="31158"/>
                <w:tab w:val="left" w:pos="31680"/>
                <w:tab w:val="left" w:pos="-31680"/>
                <w:tab w:val="left" w:pos="-30484"/>
                <w:tab w:val="left" w:pos="-29186"/>
                <w:tab w:val="left" w:pos="-27887"/>
              </w:tabs>
              <w:rPr>
                <w:rFonts w:cs="Arial"/>
                <w:sz w:val="20"/>
                <w:lang w:val="fi"/>
              </w:rPr>
            </w:pPr>
            <w:r w:rsidRPr="002E2248">
              <w:rPr>
                <w:rFonts w:cs="Arial"/>
                <w:b/>
                <w:sz w:val="20"/>
                <w:lang w:val="fi"/>
              </w:rPr>
              <w:t>Pankkiyhteys</w:t>
            </w:r>
            <w:r w:rsidRPr="00933661">
              <w:rPr>
                <w:rFonts w:cs="Arial"/>
                <w:sz w:val="20"/>
                <w:lang w:val="fi"/>
              </w:rPr>
              <w:t xml:space="preserve"> </w:t>
            </w:r>
            <w:r w:rsidRPr="00933661">
              <w:rPr>
                <w:rFonts w:cs="Arial"/>
                <w:sz w:val="16"/>
                <w:szCs w:val="16"/>
                <w:lang w:val="fi"/>
              </w:rPr>
              <w:t>(Merkitse tilitieto aina käsittelyn helpottamiseksi)</w:t>
            </w:r>
          </w:p>
          <w:p w14:paraId="70147C63" w14:textId="77777777" w:rsidR="002E2248" w:rsidRPr="00933661" w:rsidRDefault="002E2248" w:rsidP="0033448C">
            <w:pPr>
              <w:widowControl w:val="0"/>
              <w:tabs>
                <w:tab w:val="left" w:pos="0"/>
                <w:tab w:val="left" w:pos="1298"/>
                <w:tab w:val="left" w:pos="2597"/>
                <w:tab w:val="left" w:pos="3895"/>
                <w:tab w:val="left" w:pos="5192"/>
                <w:tab w:val="left" w:pos="6491"/>
                <w:tab w:val="left" w:pos="7789"/>
                <w:tab w:val="left" w:pos="9088"/>
                <w:tab w:val="left" w:pos="10386"/>
                <w:tab w:val="left" w:pos="11684"/>
                <w:tab w:val="left" w:pos="12983"/>
                <w:tab w:val="left" w:pos="14281"/>
                <w:tab w:val="left" w:pos="15578"/>
                <w:tab w:val="left" w:pos="16877"/>
                <w:tab w:val="left" w:pos="18175"/>
                <w:tab w:val="left" w:pos="19474"/>
                <w:tab w:val="left" w:pos="20772"/>
                <w:tab w:val="left" w:pos="22070"/>
                <w:tab w:val="left" w:pos="23369"/>
                <w:tab w:val="left" w:pos="24666"/>
                <w:tab w:val="left" w:pos="25964"/>
                <w:tab w:val="left" w:pos="27263"/>
                <w:tab w:val="left" w:pos="28561"/>
                <w:tab w:val="left" w:pos="29860"/>
                <w:tab w:val="left" w:pos="31158"/>
                <w:tab w:val="left" w:pos="31680"/>
                <w:tab w:val="left" w:pos="-31680"/>
                <w:tab w:val="left" w:pos="-30484"/>
                <w:tab w:val="left" w:pos="-29186"/>
                <w:tab w:val="left" w:pos="-27887"/>
              </w:tabs>
              <w:rPr>
                <w:rFonts w:cs="Arial"/>
                <w:sz w:val="20"/>
                <w:lang w:val="fi"/>
              </w:rPr>
            </w:pPr>
          </w:p>
        </w:tc>
        <w:tc>
          <w:tcPr>
            <w:tcW w:w="2653" w:type="dxa"/>
            <w:gridSpan w:val="2"/>
          </w:tcPr>
          <w:p w14:paraId="5CF4E011" w14:textId="77777777" w:rsidR="002E2248" w:rsidRPr="00933661" w:rsidRDefault="002E2248" w:rsidP="002E2248">
            <w:pPr>
              <w:widowControl w:val="0"/>
              <w:tabs>
                <w:tab w:val="left" w:pos="0"/>
                <w:tab w:val="left" w:pos="1298"/>
                <w:tab w:val="left" w:pos="2597"/>
                <w:tab w:val="left" w:pos="3895"/>
                <w:tab w:val="left" w:pos="5192"/>
                <w:tab w:val="left" w:pos="6491"/>
                <w:tab w:val="left" w:pos="7789"/>
                <w:tab w:val="left" w:pos="9088"/>
                <w:tab w:val="left" w:pos="10386"/>
                <w:tab w:val="left" w:pos="11684"/>
                <w:tab w:val="left" w:pos="12983"/>
                <w:tab w:val="left" w:pos="14281"/>
                <w:tab w:val="left" w:pos="15578"/>
                <w:tab w:val="left" w:pos="16877"/>
                <w:tab w:val="left" w:pos="18175"/>
                <w:tab w:val="left" w:pos="19474"/>
                <w:tab w:val="left" w:pos="20772"/>
                <w:tab w:val="left" w:pos="22070"/>
                <w:tab w:val="left" w:pos="23369"/>
                <w:tab w:val="left" w:pos="24666"/>
                <w:tab w:val="left" w:pos="25964"/>
                <w:tab w:val="left" w:pos="27263"/>
                <w:tab w:val="left" w:pos="28561"/>
                <w:tab w:val="left" w:pos="29860"/>
                <w:tab w:val="left" w:pos="31158"/>
                <w:tab w:val="left" w:pos="31680"/>
                <w:tab w:val="left" w:pos="-31680"/>
                <w:tab w:val="left" w:pos="-30484"/>
                <w:tab w:val="left" w:pos="-29186"/>
                <w:tab w:val="left" w:pos="-27887"/>
              </w:tabs>
              <w:rPr>
                <w:rFonts w:cs="Arial"/>
                <w:sz w:val="20"/>
                <w:lang w:val="fi"/>
              </w:rPr>
            </w:pPr>
            <w:r w:rsidRPr="00933661">
              <w:rPr>
                <w:rFonts w:cs="Arial"/>
                <w:lang w:val="fi"/>
              </w:rPr>
              <w:sym w:font="Wingdings" w:char="F06F"/>
            </w:r>
            <w:r w:rsidRPr="00933661">
              <w:rPr>
                <w:rFonts w:cs="Arial"/>
                <w:lang w:val="fi"/>
              </w:rPr>
              <w:t xml:space="preserve"> </w:t>
            </w:r>
            <w:r w:rsidRPr="00933661">
              <w:rPr>
                <w:rFonts w:cs="Arial"/>
                <w:b/>
                <w:sz w:val="16"/>
                <w:szCs w:val="16"/>
                <w:lang w:val="fi"/>
              </w:rPr>
              <w:t>Rasti ruutuun, jos antamasi pankkiyhteys on uusi</w:t>
            </w:r>
            <w:r w:rsidRPr="00933661">
              <w:rPr>
                <w:rFonts w:cs="Arial"/>
                <w:sz w:val="16"/>
                <w:szCs w:val="16"/>
                <w:lang w:val="fi"/>
              </w:rPr>
              <w:t xml:space="preserve"> </w:t>
            </w:r>
          </w:p>
        </w:tc>
      </w:tr>
      <w:tr w:rsidR="002E2248" w:rsidRPr="002E2248" w14:paraId="01D470CE" w14:textId="77777777" w:rsidTr="005565FA">
        <w:tc>
          <w:tcPr>
            <w:tcW w:w="49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782A92" w14:textId="77777777" w:rsidR="002E2248" w:rsidRPr="002F2495" w:rsidRDefault="002E2248" w:rsidP="00933661">
            <w:pPr>
              <w:jc w:val="center"/>
              <w:rPr>
                <w:rFonts w:cs="Arial"/>
                <w:color w:val="FFFFFF"/>
                <w:spacing w:val="28"/>
                <w:sz w:val="10"/>
                <w:szCs w:val="20"/>
                <w:lang w:val="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5E2A6" w14:textId="77777777" w:rsidR="002E2248" w:rsidRPr="002F2495" w:rsidRDefault="002E2248" w:rsidP="002F2495">
            <w:pPr>
              <w:rPr>
                <w:rFonts w:cs="Arial"/>
                <w:color w:val="FFFFFF"/>
                <w:sz w:val="10"/>
                <w:szCs w:val="20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502AD" w14:textId="77777777" w:rsidR="002E2248" w:rsidRPr="002E2248" w:rsidRDefault="002E2248" w:rsidP="00830B4D">
            <w:pPr>
              <w:rPr>
                <w:rFonts w:cs="Arial"/>
                <w:sz w:val="10"/>
                <w:szCs w:val="20"/>
              </w:rPr>
            </w:pPr>
          </w:p>
        </w:tc>
      </w:tr>
      <w:tr w:rsidR="004F6D71" w:rsidRPr="004F6D71" w14:paraId="12D84C75" w14:textId="77777777" w:rsidTr="005565FA">
        <w:tc>
          <w:tcPr>
            <w:tcW w:w="64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84D07" w14:textId="77777777" w:rsidR="004F6D71" w:rsidRPr="004F6D71" w:rsidRDefault="004F6D71" w:rsidP="004F6D71">
            <w:pPr>
              <w:pStyle w:val="Eivli"/>
              <w:rPr>
                <w:b/>
                <w:sz w:val="20"/>
              </w:rPr>
            </w:pPr>
            <w:r w:rsidRPr="004F6D71">
              <w:rPr>
                <w:b/>
                <w:sz w:val="20"/>
              </w:rPr>
              <w:t>Kokouksen aihe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FD63E" w14:textId="77777777" w:rsidR="004F6D71" w:rsidRPr="004F6D71" w:rsidRDefault="004F6D71" w:rsidP="004F6D71">
            <w:pPr>
              <w:pStyle w:val="Eivli"/>
              <w:rPr>
                <w:b/>
                <w:sz w:val="20"/>
              </w:rPr>
            </w:pPr>
            <w:r w:rsidRPr="004F6D71">
              <w:rPr>
                <w:b/>
                <w:sz w:val="20"/>
              </w:rPr>
              <w:t>Päivämäärä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AEB0D" w14:textId="77777777" w:rsidR="004F6D71" w:rsidRPr="004F6D71" w:rsidRDefault="004F6D71" w:rsidP="004F6D71">
            <w:pPr>
              <w:pStyle w:val="Eivli"/>
              <w:rPr>
                <w:b/>
                <w:sz w:val="20"/>
              </w:rPr>
            </w:pPr>
            <w:r w:rsidRPr="004F6D71">
              <w:rPr>
                <w:b/>
                <w:sz w:val="20"/>
              </w:rPr>
              <w:t>Palkki</w:t>
            </w:r>
            <w:r w:rsidR="00B850D6">
              <w:rPr>
                <w:b/>
                <w:sz w:val="20"/>
              </w:rPr>
              <w:t>o, euroa</w:t>
            </w:r>
          </w:p>
        </w:tc>
      </w:tr>
      <w:tr w:rsidR="004F6D71" w:rsidRPr="00933661" w14:paraId="6FF873FB" w14:textId="77777777" w:rsidTr="005565FA">
        <w:tc>
          <w:tcPr>
            <w:tcW w:w="64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F9EC5D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  <w:p w14:paraId="24ED66AE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88F235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C0C2A8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</w:tr>
      <w:tr w:rsidR="004F6D71" w:rsidRPr="00933661" w14:paraId="1D84B3F4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298652EE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  <w:p w14:paraId="212839EC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42D4D3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1EB5E12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</w:tr>
      <w:tr w:rsidR="004F6D71" w:rsidRPr="00933661" w14:paraId="7385E8EA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06F86233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  <w:p w14:paraId="01DBE7BE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5613C0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40A1A4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</w:tr>
      <w:tr w:rsidR="004F6D71" w:rsidRPr="00933661" w14:paraId="75185E3A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73455F20" w14:textId="77777777" w:rsidR="004F6D71" w:rsidRPr="00933661" w:rsidRDefault="004F6D71" w:rsidP="00B232BC">
            <w:pPr>
              <w:rPr>
                <w:rFonts w:cs="Arial"/>
                <w:sz w:val="20"/>
                <w:szCs w:val="20"/>
              </w:rPr>
            </w:pPr>
          </w:p>
          <w:p w14:paraId="475F5439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2EE374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D89D54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</w:tr>
      <w:tr w:rsidR="00B232BC" w:rsidRPr="00933661" w14:paraId="7462861E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42E3D88C" w14:textId="77777777" w:rsidR="00B232BC" w:rsidRPr="00DC6BC6" w:rsidRDefault="00B232BC" w:rsidP="00B232BC">
            <w:pPr>
              <w:jc w:val="right"/>
              <w:rPr>
                <w:rFonts w:cs="Arial"/>
                <w:b/>
                <w:color w:val="FFFFFF"/>
                <w:sz w:val="20"/>
                <w:lang w:val="fi"/>
              </w:rPr>
            </w:pPr>
          </w:p>
          <w:p w14:paraId="39F747E7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8E48F9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392736B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</w:tr>
      <w:tr w:rsidR="004F6D71" w:rsidRPr="00933661" w14:paraId="52095E70" w14:textId="77777777" w:rsidTr="005565FA">
        <w:tc>
          <w:tcPr>
            <w:tcW w:w="6486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2C01A39" w14:textId="77777777" w:rsidR="004F6D71" w:rsidRPr="00DC6BC6" w:rsidRDefault="004F6D71" w:rsidP="00B232BC">
            <w:pPr>
              <w:jc w:val="right"/>
              <w:rPr>
                <w:rFonts w:cs="Arial"/>
                <w:b/>
                <w:color w:val="FFFFFF"/>
                <w:sz w:val="20"/>
                <w:lang w:val="fi"/>
              </w:rPr>
            </w:pPr>
          </w:p>
          <w:p w14:paraId="1EBAB0C9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B1CCBB6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ABFFAE8" w14:textId="77777777" w:rsidR="004F6D71" w:rsidRPr="00933661" w:rsidRDefault="004F6D71" w:rsidP="00B232BC">
            <w:pPr>
              <w:rPr>
                <w:rFonts w:cs="Arial"/>
                <w:sz w:val="20"/>
              </w:rPr>
            </w:pPr>
          </w:p>
        </w:tc>
      </w:tr>
      <w:tr w:rsidR="00B232BC" w:rsidRPr="004F6D71" w14:paraId="453EC5EC" w14:textId="77777777" w:rsidTr="005565FA">
        <w:tc>
          <w:tcPr>
            <w:tcW w:w="64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C574" w14:textId="77777777" w:rsidR="00B232BC" w:rsidRPr="004F6D71" w:rsidRDefault="00B232BC" w:rsidP="00B232BC">
            <w:pPr>
              <w:pStyle w:val="Eivli"/>
              <w:rPr>
                <w:b/>
                <w:sz w:val="20"/>
              </w:rPr>
            </w:pPr>
            <w:r>
              <w:rPr>
                <w:b/>
                <w:sz w:val="20"/>
              </w:rPr>
              <w:t>Viikonloppukorvaus / luentopalkkio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BDA04" w14:textId="77777777" w:rsidR="00B232BC" w:rsidRPr="004F6D71" w:rsidRDefault="00B232BC" w:rsidP="00B232BC">
            <w:pPr>
              <w:pStyle w:val="Eivli"/>
              <w:rPr>
                <w:b/>
                <w:sz w:val="20"/>
              </w:rPr>
            </w:pPr>
            <w:r w:rsidRPr="004F6D71">
              <w:rPr>
                <w:b/>
                <w:sz w:val="20"/>
              </w:rPr>
              <w:t>Päivämäärä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7B45B" w14:textId="77777777" w:rsidR="00B232BC" w:rsidRPr="004F6D71" w:rsidRDefault="00B232BC" w:rsidP="00B232BC">
            <w:pPr>
              <w:pStyle w:val="Eivli"/>
              <w:rPr>
                <w:b/>
                <w:sz w:val="20"/>
              </w:rPr>
            </w:pPr>
            <w:r w:rsidRPr="004F6D71">
              <w:rPr>
                <w:b/>
                <w:sz w:val="20"/>
              </w:rPr>
              <w:t>Palkkio</w:t>
            </w:r>
            <w:r w:rsidR="00B850D6">
              <w:rPr>
                <w:b/>
                <w:sz w:val="20"/>
              </w:rPr>
              <w:t>, euroa</w:t>
            </w:r>
          </w:p>
        </w:tc>
      </w:tr>
      <w:tr w:rsidR="004F6D71" w:rsidRPr="00933661" w14:paraId="1840FB9E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143BD7C9" w14:textId="77777777" w:rsidR="004F6D71" w:rsidRDefault="004F6D71">
            <w:pPr>
              <w:rPr>
                <w:rFonts w:cs="Arial"/>
                <w:sz w:val="20"/>
              </w:rPr>
            </w:pPr>
          </w:p>
          <w:p w14:paraId="56D206D2" w14:textId="77777777" w:rsidR="00796D96" w:rsidRPr="00933661" w:rsidRDefault="00796D96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5C8718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B797A2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</w:tr>
      <w:tr w:rsidR="004F6D71" w:rsidRPr="00933661" w14:paraId="4542B0F6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1001A71B" w14:textId="77777777" w:rsidR="004F6D71" w:rsidRPr="00933661" w:rsidRDefault="004F6D71">
            <w:pPr>
              <w:rPr>
                <w:rFonts w:cs="Arial"/>
                <w:sz w:val="20"/>
              </w:rPr>
            </w:pPr>
          </w:p>
          <w:p w14:paraId="2A746DF5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AB1DDB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A529D4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</w:tr>
      <w:tr w:rsidR="004F6D71" w:rsidRPr="00933661" w14:paraId="55B907CC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2A8BAC74" w14:textId="77777777" w:rsidR="004F6D71" w:rsidRPr="00933661" w:rsidRDefault="004F6D71">
            <w:pPr>
              <w:rPr>
                <w:rFonts w:cs="Arial"/>
                <w:sz w:val="20"/>
                <w:szCs w:val="20"/>
              </w:rPr>
            </w:pPr>
          </w:p>
          <w:p w14:paraId="4B63A4DF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B8EAD5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15D5D3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</w:tr>
      <w:tr w:rsidR="00B232BC" w:rsidRPr="00933661" w14:paraId="1858325B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366CF899" w14:textId="77777777" w:rsidR="00B232BC" w:rsidRPr="00DC6BC6" w:rsidRDefault="00B232BC" w:rsidP="00B232BC">
            <w:pPr>
              <w:jc w:val="right"/>
              <w:rPr>
                <w:rFonts w:cs="Arial"/>
                <w:b/>
                <w:color w:val="FFFFFF"/>
                <w:sz w:val="20"/>
                <w:lang w:val="fi"/>
              </w:rPr>
            </w:pPr>
          </w:p>
          <w:p w14:paraId="0D89D71B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0DF242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13CACF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</w:tr>
      <w:tr w:rsidR="00B232BC" w:rsidRPr="00933661" w14:paraId="0754499B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0A9087A8" w14:textId="77777777" w:rsidR="00B232BC" w:rsidRPr="00DC6BC6" w:rsidRDefault="00B232BC" w:rsidP="00B232BC">
            <w:pPr>
              <w:jc w:val="right"/>
              <w:rPr>
                <w:rFonts w:cs="Arial"/>
                <w:b/>
                <w:color w:val="FFFFFF"/>
                <w:sz w:val="20"/>
                <w:lang w:val="fi"/>
              </w:rPr>
            </w:pPr>
          </w:p>
          <w:p w14:paraId="65B0ED27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86E90D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A7898B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</w:tr>
      <w:tr w:rsidR="00B232BC" w:rsidRPr="00933661" w14:paraId="5F3250BC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479863F3" w14:textId="77777777" w:rsidR="00B232BC" w:rsidRPr="00DC6BC6" w:rsidRDefault="00B232BC" w:rsidP="00B232BC">
            <w:pPr>
              <w:jc w:val="right"/>
              <w:rPr>
                <w:rFonts w:cs="Arial"/>
                <w:b/>
                <w:color w:val="FFFFFF"/>
                <w:sz w:val="20"/>
                <w:lang w:val="fi"/>
              </w:rPr>
            </w:pPr>
          </w:p>
          <w:p w14:paraId="3C3F344C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C62B56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797961" w14:textId="77777777" w:rsidR="00B232BC" w:rsidRPr="00933661" w:rsidRDefault="00B232BC" w:rsidP="00B232BC">
            <w:pPr>
              <w:rPr>
                <w:rFonts w:cs="Arial"/>
                <w:sz w:val="20"/>
              </w:rPr>
            </w:pPr>
          </w:p>
        </w:tc>
      </w:tr>
      <w:tr w:rsidR="004F6D71" w:rsidRPr="00933661" w14:paraId="321892B1" w14:textId="77777777" w:rsidTr="005565FA"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2850159D" w14:textId="77777777" w:rsidR="004F6D71" w:rsidRDefault="004F6D71">
            <w:pPr>
              <w:rPr>
                <w:rFonts w:cs="Arial"/>
                <w:b/>
                <w:sz w:val="20"/>
              </w:rPr>
            </w:pPr>
            <w:r w:rsidRPr="004F6D71">
              <w:rPr>
                <w:rFonts w:cs="Arial"/>
                <w:b/>
                <w:sz w:val="20"/>
              </w:rPr>
              <w:t>Yhteensä</w:t>
            </w:r>
          </w:p>
          <w:p w14:paraId="2359EF4B" w14:textId="77777777" w:rsidR="004F6D71" w:rsidRPr="004F6D71" w:rsidRDefault="004F6D7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3DE01F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CBD0DC" w14:textId="77777777" w:rsidR="004F6D71" w:rsidRPr="00933661" w:rsidRDefault="004F6D71">
            <w:pPr>
              <w:rPr>
                <w:rFonts w:cs="Arial"/>
                <w:sz w:val="20"/>
              </w:rPr>
            </w:pPr>
          </w:p>
        </w:tc>
      </w:tr>
    </w:tbl>
    <w:p w14:paraId="73C0530F" w14:textId="77777777" w:rsidR="00825317" w:rsidRDefault="00825317" w:rsidP="00BF1820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  <w:lang w:val="fi"/>
        </w:rPr>
      </w:pPr>
    </w:p>
    <w:p w14:paraId="343F6095" w14:textId="77777777" w:rsidR="00B232BC" w:rsidRDefault="00B232BC" w:rsidP="00BF1820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  <w:lang w:val="fi"/>
        </w:rPr>
      </w:pPr>
    </w:p>
    <w:p w14:paraId="7E6910F6" w14:textId="77777777" w:rsidR="00B232BC" w:rsidRDefault="00B232BC" w:rsidP="00BF1820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  <w:lang w:val="fi"/>
        </w:rPr>
      </w:pPr>
    </w:p>
    <w:p w14:paraId="1FBCAF98" w14:textId="77777777" w:rsidR="00B232BC" w:rsidRPr="00825317" w:rsidRDefault="00B232BC" w:rsidP="00BF1820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  <w:lang w:val="fi"/>
        </w:rPr>
      </w:pPr>
    </w:p>
    <w:tbl>
      <w:tblPr>
        <w:tblW w:w="10173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825317" w:rsidRPr="00933661" w14:paraId="7965F8B4" w14:textId="77777777" w:rsidTr="00B232BC">
        <w:tc>
          <w:tcPr>
            <w:tcW w:w="3085" w:type="dxa"/>
          </w:tcPr>
          <w:p w14:paraId="24A9285F" w14:textId="77777777" w:rsidR="00825317" w:rsidRPr="00933661" w:rsidRDefault="00825317" w:rsidP="00B232BC">
            <w:pPr>
              <w:widowControl w:val="0"/>
              <w:tabs>
                <w:tab w:val="left" w:pos="0"/>
                <w:tab w:val="left" w:pos="1298"/>
                <w:tab w:val="left" w:pos="2597"/>
                <w:tab w:val="left" w:pos="3895"/>
                <w:tab w:val="left" w:pos="5192"/>
                <w:tab w:val="left" w:pos="6491"/>
                <w:tab w:val="left" w:pos="7789"/>
                <w:tab w:val="left" w:pos="9088"/>
                <w:tab w:val="left" w:pos="10386"/>
                <w:tab w:val="left" w:pos="11684"/>
                <w:tab w:val="left" w:pos="12983"/>
                <w:tab w:val="left" w:pos="14281"/>
                <w:tab w:val="left" w:pos="15578"/>
                <w:tab w:val="left" w:pos="16877"/>
                <w:tab w:val="left" w:pos="18175"/>
                <w:tab w:val="left" w:pos="19474"/>
                <w:tab w:val="left" w:pos="20772"/>
                <w:tab w:val="left" w:pos="22070"/>
                <w:tab w:val="left" w:pos="23369"/>
                <w:tab w:val="left" w:pos="24666"/>
                <w:tab w:val="left" w:pos="25964"/>
                <w:tab w:val="left" w:pos="27263"/>
                <w:tab w:val="left" w:pos="28561"/>
                <w:tab w:val="left" w:pos="29860"/>
                <w:tab w:val="left" w:pos="31158"/>
                <w:tab w:val="left" w:pos="31680"/>
                <w:tab w:val="left" w:pos="-31680"/>
                <w:tab w:val="left" w:pos="-30484"/>
                <w:tab w:val="left" w:pos="-29186"/>
                <w:tab w:val="left" w:pos="-27887"/>
              </w:tabs>
              <w:rPr>
                <w:rFonts w:cs="Arial"/>
                <w:sz w:val="20"/>
                <w:lang w:val="fi"/>
              </w:rPr>
            </w:pPr>
            <w:r w:rsidRPr="00933661">
              <w:rPr>
                <w:rFonts w:cs="Arial"/>
                <w:sz w:val="20"/>
                <w:lang w:val="fi"/>
              </w:rPr>
              <w:t>Päiväys</w:t>
            </w:r>
          </w:p>
        </w:tc>
        <w:tc>
          <w:tcPr>
            <w:tcW w:w="7088" w:type="dxa"/>
          </w:tcPr>
          <w:p w14:paraId="087E894D" w14:textId="77777777" w:rsidR="00825317" w:rsidRPr="00933661" w:rsidRDefault="00825317" w:rsidP="00B232BC">
            <w:pPr>
              <w:widowControl w:val="0"/>
              <w:tabs>
                <w:tab w:val="left" w:pos="0"/>
                <w:tab w:val="left" w:pos="1298"/>
                <w:tab w:val="left" w:pos="2597"/>
                <w:tab w:val="left" w:pos="3895"/>
                <w:tab w:val="left" w:pos="5192"/>
                <w:tab w:val="left" w:pos="6491"/>
                <w:tab w:val="left" w:pos="7789"/>
                <w:tab w:val="left" w:pos="9088"/>
                <w:tab w:val="left" w:pos="10386"/>
                <w:tab w:val="left" w:pos="11684"/>
                <w:tab w:val="left" w:pos="12983"/>
                <w:tab w:val="left" w:pos="14281"/>
                <w:tab w:val="left" w:pos="15578"/>
                <w:tab w:val="left" w:pos="16877"/>
                <w:tab w:val="left" w:pos="18175"/>
                <w:tab w:val="left" w:pos="19474"/>
                <w:tab w:val="left" w:pos="20772"/>
                <w:tab w:val="left" w:pos="22070"/>
                <w:tab w:val="left" w:pos="23369"/>
                <w:tab w:val="left" w:pos="24666"/>
                <w:tab w:val="left" w:pos="25964"/>
                <w:tab w:val="left" w:pos="27263"/>
                <w:tab w:val="left" w:pos="28561"/>
                <w:tab w:val="left" w:pos="29860"/>
                <w:tab w:val="left" w:pos="31158"/>
                <w:tab w:val="left" w:pos="31680"/>
                <w:tab w:val="left" w:pos="-31680"/>
                <w:tab w:val="left" w:pos="-30484"/>
                <w:tab w:val="left" w:pos="-29186"/>
                <w:tab w:val="left" w:pos="-27887"/>
              </w:tabs>
              <w:rPr>
                <w:rFonts w:cs="Arial"/>
                <w:sz w:val="20"/>
                <w:lang w:val="fi"/>
              </w:rPr>
            </w:pPr>
            <w:r w:rsidRPr="00933661">
              <w:rPr>
                <w:rFonts w:cs="Arial"/>
                <w:sz w:val="20"/>
                <w:lang w:val="fi"/>
              </w:rPr>
              <w:t>Allekirjoitus</w:t>
            </w:r>
          </w:p>
        </w:tc>
      </w:tr>
    </w:tbl>
    <w:p w14:paraId="58031843" w14:textId="77777777" w:rsidR="0046556F" w:rsidRDefault="0046556F" w:rsidP="00825317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</w:rPr>
      </w:pPr>
    </w:p>
    <w:p w14:paraId="09C69A62" w14:textId="77777777" w:rsidR="00796D96" w:rsidRDefault="00796D96" w:rsidP="00825317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</w:rPr>
      </w:pPr>
    </w:p>
    <w:p w14:paraId="07ABE37F" w14:textId="77777777" w:rsidR="0046556F" w:rsidRPr="00825317" w:rsidRDefault="0046556F" w:rsidP="00796D96">
      <w:pPr>
        <w:widowControl w:val="0"/>
        <w:tabs>
          <w:tab w:val="left" w:pos="0"/>
          <w:tab w:val="left" w:pos="1298"/>
          <w:tab w:val="left" w:pos="2597"/>
          <w:tab w:val="left" w:pos="3895"/>
          <w:tab w:val="left" w:pos="5192"/>
          <w:tab w:val="left" w:pos="6491"/>
          <w:tab w:val="left" w:pos="7789"/>
          <w:tab w:val="left" w:pos="9088"/>
          <w:tab w:val="left" w:pos="10386"/>
          <w:tab w:val="left" w:pos="11684"/>
          <w:tab w:val="left" w:pos="12983"/>
          <w:tab w:val="left" w:pos="14281"/>
          <w:tab w:val="left" w:pos="15578"/>
          <w:tab w:val="left" w:pos="16877"/>
          <w:tab w:val="left" w:pos="18175"/>
          <w:tab w:val="left" w:pos="19474"/>
          <w:tab w:val="left" w:pos="20772"/>
          <w:tab w:val="left" w:pos="22070"/>
          <w:tab w:val="left" w:pos="23369"/>
          <w:tab w:val="left" w:pos="24666"/>
          <w:tab w:val="left" w:pos="25964"/>
          <w:tab w:val="left" w:pos="27263"/>
          <w:tab w:val="left" w:pos="28561"/>
          <w:tab w:val="left" w:pos="29860"/>
          <w:tab w:val="left" w:pos="31158"/>
          <w:tab w:val="left" w:pos="31680"/>
          <w:tab w:val="left" w:pos="-31680"/>
          <w:tab w:val="left" w:pos="-30484"/>
          <w:tab w:val="left" w:pos="-29186"/>
          <w:tab w:val="left" w:pos="-27887"/>
        </w:tabs>
        <w:rPr>
          <w:rFonts w:cs="Arial"/>
          <w:sz w:val="20"/>
        </w:rPr>
      </w:pPr>
    </w:p>
    <w:sectPr w:rsidR="0046556F" w:rsidRPr="00825317" w:rsidSect="00796D96">
      <w:type w:val="continuous"/>
      <w:pgSz w:w="11906" w:h="16838"/>
      <w:pgMar w:top="567" w:right="851" w:bottom="284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86CC" w14:textId="77777777" w:rsidR="003A0689" w:rsidRDefault="003A0689">
      <w:r>
        <w:separator/>
      </w:r>
    </w:p>
  </w:endnote>
  <w:endnote w:type="continuationSeparator" w:id="0">
    <w:p w14:paraId="45A9F064" w14:textId="77777777" w:rsidR="003A0689" w:rsidRDefault="003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9098" w14:textId="77777777" w:rsidR="003A0689" w:rsidRDefault="003A0689">
      <w:r>
        <w:separator/>
      </w:r>
    </w:p>
  </w:footnote>
  <w:footnote w:type="continuationSeparator" w:id="0">
    <w:p w14:paraId="60C28848" w14:textId="77777777" w:rsidR="003A0689" w:rsidRDefault="003A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C6"/>
    <w:rsid w:val="00020A4D"/>
    <w:rsid w:val="0004530A"/>
    <w:rsid w:val="0006589C"/>
    <w:rsid w:val="00073E2E"/>
    <w:rsid w:val="0007620E"/>
    <w:rsid w:val="000A6B83"/>
    <w:rsid w:val="000C0DAF"/>
    <w:rsid w:val="000C44CB"/>
    <w:rsid w:val="0011637A"/>
    <w:rsid w:val="00140635"/>
    <w:rsid w:val="00157231"/>
    <w:rsid w:val="00172CAE"/>
    <w:rsid w:val="00195781"/>
    <w:rsid w:val="001D267C"/>
    <w:rsid w:val="001D391D"/>
    <w:rsid w:val="001F29C2"/>
    <w:rsid w:val="001F7B00"/>
    <w:rsid w:val="00226C2D"/>
    <w:rsid w:val="00254219"/>
    <w:rsid w:val="002547B7"/>
    <w:rsid w:val="002679DA"/>
    <w:rsid w:val="00284D60"/>
    <w:rsid w:val="002B6A39"/>
    <w:rsid w:val="002B797E"/>
    <w:rsid w:val="002E2248"/>
    <w:rsid w:val="002E5FED"/>
    <w:rsid w:val="002F2495"/>
    <w:rsid w:val="002F498F"/>
    <w:rsid w:val="0031548D"/>
    <w:rsid w:val="00320FE4"/>
    <w:rsid w:val="0033448C"/>
    <w:rsid w:val="003405A6"/>
    <w:rsid w:val="003451C3"/>
    <w:rsid w:val="003843E1"/>
    <w:rsid w:val="003A0689"/>
    <w:rsid w:val="003A6B42"/>
    <w:rsid w:val="003C1359"/>
    <w:rsid w:val="003D1E28"/>
    <w:rsid w:val="003E2256"/>
    <w:rsid w:val="003E3F6E"/>
    <w:rsid w:val="003E78D1"/>
    <w:rsid w:val="00403123"/>
    <w:rsid w:val="00410539"/>
    <w:rsid w:val="00410C6F"/>
    <w:rsid w:val="004157A0"/>
    <w:rsid w:val="004374C0"/>
    <w:rsid w:val="0046556F"/>
    <w:rsid w:val="00496249"/>
    <w:rsid w:val="004F153F"/>
    <w:rsid w:val="004F6D71"/>
    <w:rsid w:val="005009B1"/>
    <w:rsid w:val="00503CD5"/>
    <w:rsid w:val="005565FA"/>
    <w:rsid w:val="00590FE7"/>
    <w:rsid w:val="0059480F"/>
    <w:rsid w:val="005B7FCB"/>
    <w:rsid w:val="005C427D"/>
    <w:rsid w:val="005D65C0"/>
    <w:rsid w:val="00613CEF"/>
    <w:rsid w:val="00617115"/>
    <w:rsid w:val="00626D4C"/>
    <w:rsid w:val="00680255"/>
    <w:rsid w:val="006945EB"/>
    <w:rsid w:val="006B3426"/>
    <w:rsid w:val="006D20CC"/>
    <w:rsid w:val="0076712C"/>
    <w:rsid w:val="0078238D"/>
    <w:rsid w:val="00796D96"/>
    <w:rsid w:val="007D181D"/>
    <w:rsid w:val="007E7A04"/>
    <w:rsid w:val="007F7C0E"/>
    <w:rsid w:val="00825317"/>
    <w:rsid w:val="00830B4D"/>
    <w:rsid w:val="00854DB9"/>
    <w:rsid w:val="00875E5C"/>
    <w:rsid w:val="00877E99"/>
    <w:rsid w:val="00891555"/>
    <w:rsid w:val="008A552D"/>
    <w:rsid w:val="008D7737"/>
    <w:rsid w:val="008E47B6"/>
    <w:rsid w:val="008F3E23"/>
    <w:rsid w:val="00912FFB"/>
    <w:rsid w:val="00933661"/>
    <w:rsid w:val="0093573F"/>
    <w:rsid w:val="00954F42"/>
    <w:rsid w:val="009700E8"/>
    <w:rsid w:val="00970960"/>
    <w:rsid w:val="009A3B64"/>
    <w:rsid w:val="009B1837"/>
    <w:rsid w:val="009D1334"/>
    <w:rsid w:val="00A053A4"/>
    <w:rsid w:val="00A14E06"/>
    <w:rsid w:val="00A177A6"/>
    <w:rsid w:val="00A20221"/>
    <w:rsid w:val="00A253B9"/>
    <w:rsid w:val="00A40302"/>
    <w:rsid w:val="00A4126C"/>
    <w:rsid w:val="00A50304"/>
    <w:rsid w:val="00A5186D"/>
    <w:rsid w:val="00A800E6"/>
    <w:rsid w:val="00A94DD4"/>
    <w:rsid w:val="00AC4ADC"/>
    <w:rsid w:val="00AD5364"/>
    <w:rsid w:val="00AD65FC"/>
    <w:rsid w:val="00B232BC"/>
    <w:rsid w:val="00B32EE1"/>
    <w:rsid w:val="00B462D4"/>
    <w:rsid w:val="00B54879"/>
    <w:rsid w:val="00B64B31"/>
    <w:rsid w:val="00B65E1D"/>
    <w:rsid w:val="00B850D6"/>
    <w:rsid w:val="00B930E1"/>
    <w:rsid w:val="00B97254"/>
    <w:rsid w:val="00BC3694"/>
    <w:rsid w:val="00BC6AB6"/>
    <w:rsid w:val="00BD3424"/>
    <w:rsid w:val="00BF1226"/>
    <w:rsid w:val="00BF1820"/>
    <w:rsid w:val="00C312EC"/>
    <w:rsid w:val="00C37900"/>
    <w:rsid w:val="00C45D8C"/>
    <w:rsid w:val="00C64B06"/>
    <w:rsid w:val="00C72459"/>
    <w:rsid w:val="00C754C6"/>
    <w:rsid w:val="00C77603"/>
    <w:rsid w:val="00C972A3"/>
    <w:rsid w:val="00CE5A98"/>
    <w:rsid w:val="00CE6D26"/>
    <w:rsid w:val="00D6006B"/>
    <w:rsid w:val="00D65C21"/>
    <w:rsid w:val="00D67023"/>
    <w:rsid w:val="00D902ED"/>
    <w:rsid w:val="00DA5763"/>
    <w:rsid w:val="00DB4E60"/>
    <w:rsid w:val="00DB7578"/>
    <w:rsid w:val="00DC1378"/>
    <w:rsid w:val="00DC6BC6"/>
    <w:rsid w:val="00DD59E1"/>
    <w:rsid w:val="00DE09B2"/>
    <w:rsid w:val="00E0171C"/>
    <w:rsid w:val="00E07CE2"/>
    <w:rsid w:val="00E22101"/>
    <w:rsid w:val="00E71211"/>
    <w:rsid w:val="00E77632"/>
    <w:rsid w:val="00EC08F1"/>
    <w:rsid w:val="00EE3806"/>
    <w:rsid w:val="00EF3526"/>
    <w:rsid w:val="00F00621"/>
    <w:rsid w:val="00F05B97"/>
    <w:rsid w:val="00F112A6"/>
    <w:rsid w:val="00F4533E"/>
    <w:rsid w:val="00F645DF"/>
    <w:rsid w:val="00F86D0C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26827"/>
  <w15:chartTrackingRefBased/>
  <w15:docId w15:val="{AD319A8E-1A3C-4443-BC27-9B8652F9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Luettelo4">
    <w:name w:val="Table List 4"/>
    <w:basedOn w:val="Normaalitaulukko"/>
    <w:rsid w:val="00B65E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Ruudukko">
    <w:name w:val="Table Grid"/>
    <w:basedOn w:val="Normaalitaulukko"/>
    <w:rsid w:val="00DD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590FE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19578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95781"/>
    <w:pPr>
      <w:tabs>
        <w:tab w:val="center" w:pos="4819"/>
        <w:tab w:val="right" w:pos="9638"/>
      </w:tabs>
    </w:pPr>
  </w:style>
  <w:style w:type="paragraph" w:styleId="Eivli">
    <w:name w:val="No Spacing"/>
    <w:uiPriority w:val="1"/>
    <w:qFormat/>
    <w:rsid w:val="00A503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TLLWA.PTLDOM2\Application%20Data\Microsoft\Mallit\matkalasku_yhdisty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matkalasku_yhdistys</Template>
  <TotalTime>2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Palkkiolasku</vt:lpstr>
    </vt:vector>
  </TitlesOfParts>
  <Company>KTH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Palkkiolasku</dc:title>
  <dc:subject/>
  <dc:creator>Kelan toimihenkilöt ry</dc:creator>
  <cp:keywords/>
  <cp:lastModifiedBy>Johanna Maasto</cp:lastModifiedBy>
  <cp:revision>2</cp:revision>
  <cp:lastPrinted>2013-06-26T07:30:00Z</cp:lastPrinted>
  <dcterms:created xsi:type="dcterms:W3CDTF">2023-05-05T12:59:00Z</dcterms:created>
  <dcterms:modified xsi:type="dcterms:W3CDTF">2023-05-05T12:59:00Z</dcterms:modified>
</cp:coreProperties>
</file>